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A1" w:rsidRPr="00EC2DA1" w:rsidRDefault="00EC2DA1" w:rsidP="00EC2DA1">
      <w:pPr>
        <w:pStyle w:val="Default"/>
        <w:spacing w:line="360" w:lineRule="auto"/>
        <w:ind w:firstLine="709"/>
        <w:jc w:val="center"/>
        <w:rPr>
          <w:b/>
          <w:sz w:val="16"/>
          <w:szCs w:val="16"/>
        </w:rPr>
      </w:pPr>
    </w:p>
    <w:p w:rsidR="008029BD" w:rsidRPr="008029BD" w:rsidRDefault="008029BD" w:rsidP="008029BD">
      <w:pPr>
        <w:spacing w:line="276" w:lineRule="auto"/>
        <w:jc w:val="right"/>
      </w:pPr>
      <w:bookmarkStart w:id="0" w:name="_GoBack"/>
      <w:bookmarkEnd w:id="0"/>
      <w:r>
        <w:rPr>
          <w:sz w:val="28"/>
          <w:szCs w:val="28"/>
        </w:rPr>
        <w:tab/>
      </w:r>
      <w:r w:rsidRPr="008029BD">
        <w:t>Приложение</w:t>
      </w:r>
    </w:p>
    <w:p w:rsidR="008029BD" w:rsidRPr="008029BD" w:rsidRDefault="008029BD" w:rsidP="008029BD">
      <w:pPr>
        <w:spacing w:line="276" w:lineRule="auto"/>
        <w:jc w:val="center"/>
      </w:pPr>
      <w:r w:rsidRPr="008029BD">
        <w:t xml:space="preserve">Рекомендованные региональные мероприятия </w:t>
      </w:r>
      <w:r w:rsidRPr="008029BD">
        <w:br/>
        <w:t xml:space="preserve">в сфере дополнительного образования детей технической направленности </w:t>
      </w:r>
    </w:p>
    <w:p w:rsidR="008029BD" w:rsidRDefault="008029BD" w:rsidP="008029BD">
      <w:pPr>
        <w:spacing w:line="276" w:lineRule="auto"/>
        <w:jc w:val="center"/>
      </w:pPr>
      <w:r w:rsidRPr="008029BD">
        <w:t xml:space="preserve">(регистрация открыта в </w:t>
      </w:r>
      <w:r w:rsidR="00BE72FB">
        <w:t>мае</w:t>
      </w:r>
      <w:r w:rsidRPr="008029BD">
        <w:t xml:space="preserve"> 202</w:t>
      </w:r>
      <w:r w:rsidR="00F5298B">
        <w:t>4</w:t>
      </w:r>
      <w:r w:rsidRPr="008029BD">
        <w:t xml:space="preserve"> года)</w:t>
      </w:r>
    </w:p>
    <w:p w:rsidR="008029BD" w:rsidRPr="008029BD" w:rsidRDefault="008029BD" w:rsidP="008029BD">
      <w:pPr>
        <w:spacing w:line="276" w:lineRule="auto"/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55"/>
        <w:gridCol w:w="1843"/>
        <w:gridCol w:w="1843"/>
        <w:gridCol w:w="2126"/>
        <w:gridCol w:w="3657"/>
      </w:tblGrid>
      <w:tr w:rsidR="008029BD" w:rsidRPr="001422E9" w:rsidTr="002C50B0">
        <w:tc>
          <w:tcPr>
            <w:tcW w:w="534" w:type="dxa"/>
            <w:shd w:val="clear" w:color="auto" w:fill="auto"/>
          </w:tcPr>
          <w:p w:rsidR="008029BD" w:rsidRPr="001422E9" w:rsidRDefault="008029BD" w:rsidP="007D4B06">
            <w:pPr>
              <w:spacing w:line="276" w:lineRule="auto"/>
              <w:jc w:val="center"/>
              <w:rPr>
                <w:b/>
              </w:rPr>
            </w:pPr>
            <w:r w:rsidRPr="001422E9">
              <w:rPr>
                <w:b/>
              </w:rPr>
              <w:t xml:space="preserve">№ </w:t>
            </w:r>
          </w:p>
        </w:tc>
        <w:tc>
          <w:tcPr>
            <w:tcW w:w="2551" w:type="dxa"/>
            <w:shd w:val="clear" w:color="auto" w:fill="auto"/>
          </w:tcPr>
          <w:p w:rsidR="008029BD" w:rsidRPr="001422E9" w:rsidRDefault="008029BD" w:rsidP="007D4B06">
            <w:pPr>
              <w:spacing w:line="276" w:lineRule="auto"/>
              <w:jc w:val="center"/>
              <w:rPr>
                <w:b/>
              </w:rPr>
            </w:pPr>
            <w:r w:rsidRPr="001422E9">
              <w:rPr>
                <w:b/>
              </w:rPr>
              <w:t>Организация, регион, город</w:t>
            </w:r>
          </w:p>
        </w:tc>
        <w:tc>
          <w:tcPr>
            <w:tcW w:w="2155" w:type="dxa"/>
            <w:shd w:val="clear" w:color="auto" w:fill="auto"/>
          </w:tcPr>
          <w:p w:rsidR="008029BD" w:rsidRPr="001422E9" w:rsidRDefault="008029BD" w:rsidP="007D4B06">
            <w:pPr>
              <w:spacing w:line="276" w:lineRule="auto"/>
              <w:jc w:val="center"/>
              <w:rPr>
                <w:b/>
              </w:rPr>
            </w:pPr>
            <w:r w:rsidRPr="001422E9">
              <w:rPr>
                <w:b/>
                <w:bCs/>
              </w:rPr>
              <w:t>Название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8029BD" w:rsidRPr="001422E9" w:rsidRDefault="008029BD" w:rsidP="007D4B06">
            <w:pPr>
              <w:spacing w:line="276" w:lineRule="auto"/>
              <w:jc w:val="center"/>
              <w:rPr>
                <w:b/>
                <w:bCs/>
              </w:rPr>
            </w:pPr>
            <w:r w:rsidRPr="001422E9">
              <w:rPr>
                <w:b/>
                <w:bCs/>
              </w:rPr>
              <w:t>Даты</w:t>
            </w:r>
          </w:p>
        </w:tc>
        <w:tc>
          <w:tcPr>
            <w:tcW w:w="1843" w:type="dxa"/>
            <w:shd w:val="clear" w:color="auto" w:fill="auto"/>
          </w:tcPr>
          <w:p w:rsidR="008029BD" w:rsidRPr="001422E9" w:rsidRDefault="008029BD" w:rsidP="007D4B06">
            <w:pPr>
              <w:spacing w:line="276" w:lineRule="auto"/>
              <w:jc w:val="center"/>
              <w:rPr>
                <w:b/>
              </w:rPr>
            </w:pPr>
            <w:r w:rsidRPr="001422E9">
              <w:rPr>
                <w:b/>
                <w:bCs/>
              </w:rPr>
              <w:t>Формат мероприятия</w:t>
            </w:r>
          </w:p>
        </w:tc>
        <w:tc>
          <w:tcPr>
            <w:tcW w:w="2126" w:type="dxa"/>
            <w:shd w:val="clear" w:color="auto" w:fill="auto"/>
          </w:tcPr>
          <w:p w:rsidR="008029BD" w:rsidRPr="001422E9" w:rsidRDefault="008029BD" w:rsidP="007D4B06">
            <w:pPr>
              <w:spacing w:line="276" w:lineRule="auto"/>
              <w:jc w:val="center"/>
              <w:rPr>
                <w:b/>
              </w:rPr>
            </w:pPr>
            <w:r w:rsidRPr="001422E9">
              <w:rPr>
                <w:b/>
                <w:bCs/>
              </w:rPr>
              <w:t>Направление мероприятия</w:t>
            </w:r>
          </w:p>
        </w:tc>
        <w:tc>
          <w:tcPr>
            <w:tcW w:w="3657" w:type="dxa"/>
            <w:shd w:val="clear" w:color="auto" w:fill="auto"/>
          </w:tcPr>
          <w:p w:rsidR="008029BD" w:rsidRPr="001422E9" w:rsidRDefault="008029BD" w:rsidP="007D4B06">
            <w:pPr>
              <w:spacing w:line="276" w:lineRule="auto"/>
              <w:jc w:val="center"/>
              <w:rPr>
                <w:b/>
              </w:rPr>
            </w:pPr>
            <w:r w:rsidRPr="001422E9">
              <w:rPr>
                <w:b/>
                <w:bCs/>
              </w:rPr>
              <w:t>Контактные данные организатора мероприятия</w:t>
            </w:r>
          </w:p>
        </w:tc>
      </w:tr>
      <w:tr w:rsidR="00704C0F" w:rsidRPr="00290E73" w:rsidTr="00237026">
        <w:tc>
          <w:tcPr>
            <w:tcW w:w="534" w:type="dxa"/>
            <w:shd w:val="clear" w:color="auto" w:fill="auto"/>
          </w:tcPr>
          <w:p w:rsidR="00704C0F" w:rsidRPr="0032751D" w:rsidRDefault="00704C0F" w:rsidP="00704C0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04C0F" w:rsidRPr="00B31947" w:rsidRDefault="00A43F2A" w:rsidP="00704C0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3F2A">
              <w:rPr>
                <w:color w:val="000000"/>
                <w:sz w:val="22"/>
                <w:szCs w:val="22"/>
              </w:rPr>
              <w:t>ГБУДО «ЦРТ», г. Санкт-Петербург</w:t>
            </w:r>
          </w:p>
        </w:tc>
        <w:tc>
          <w:tcPr>
            <w:tcW w:w="2155" w:type="dxa"/>
            <w:shd w:val="clear" w:color="auto" w:fill="auto"/>
          </w:tcPr>
          <w:p w:rsidR="00704C0F" w:rsidRPr="00B31947" w:rsidRDefault="00A43F2A" w:rsidP="00704C0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3F2A">
              <w:rPr>
                <w:color w:val="000000"/>
                <w:sz w:val="22"/>
                <w:szCs w:val="22"/>
              </w:rPr>
              <w:t>Всероссийский фестиваль социальных короткометражных фильмов «Наша ответственность»</w:t>
            </w:r>
          </w:p>
        </w:tc>
        <w:tc>
          <w:tcPr>
            <w:tcW w:w="1843" w:type="dxa"/>
            <w:shd w:val="clear" w:color="auto" w:fill="auto"/>
          </w:tcPr>
          <w:p w:rsidR="00DE15E4" w:rsidRPr="006E5A6A" w:rsidRDefault="005C58C4" w:rsidP="00237026">
            <w:pPr>
              <w:jc w:val="center"/>
              <w:rPr>
                <w:sz w:val="22"/>
                <w:szCs w:val="22"/>
              </w:rPr>
            </w:pPr>
            <w:r w:rsidRPr="00B31947">
              <w:rPr>
                <w:sz w:val="22"/>
                <w:szCs w:val="22"/>
              </w:rPr>
              <w:t xml:space="preserve">Даты проведения </w:t>
            </w:r>
            <w:r w:rsidR="00A43F2A">
              <w:rPr>
                <w:sz w:val="22"/>
                <w:szCs w:val="22"/>
              </w:rPr>
              <w:t>29.05</w:t>
            </w:r>
            <w:r w:rsidR="001317F1" w:rsidRPr="00B31947">
              <w:rPr>
                <w:sz w:val="22"/>
                <w:szCs w:val="22"/>
              </w:rPr>
              <w:t>.2024-</w:t>
            </w:r>
            <w:r w:rsidR="00A43F2A" w:rsidRPr="006E5A6A">
              <w:rPr>
                <w:sz w:val="22"/>
                <w:szCs w:val="22"/>
              </w:rPr>
              <w:t>01.06</w:t>
            </w:r>
            <w:r w:rsidR="001317F1" w:rsidRPr="006E5A6A">
              <w:rPr>
                <w:sz w:val="22"/>
                <w:szCs w:val="22"/>
              </w:rPr>
              <w:t>.2024</w:t>
            </w:r>
          </w:p>
          <w:p w:rsidR="00A43F2A" w:rsidRPr="00B31947" w:rsidRDefault="00A43F2A" w:rsidP="0023702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Регистрация с 10.04</w:t>
            </w:r>
            <w:r w:rsidRPr="00B31947">
              <w:rPr>
                <w:sz w:val="22"/>
                <w:szCs w:val="22"/>
              </w:rPr>
              <w:t>.2024</w:t>
            </w:r>
          </w:p>
        </w:tc>
        <w:tc>
          <w:tcPr>
            <w:tcW w:w="1843" w:type="dxa"/>
            <w:shd w:val="clear" w:color="auto" w:fill="auto"/>
          </w:tcPr>
          <w:p w:rsidR="00704C0F" w:rsidRPr="00B31947" w:rsidRDefault="001317F1" w:rsidP="00237026">
            <w:pPr>
              <w:jc w:val="center"/>
              <w:rPr>
                <w:sz w:val="22"/>
                <w:szCs w:val="22"/>
                <w:highlight w:val="yellow"/>
              </w:rPr>
            </w:pPr>
            <w:r w:rsidRPr="00B31947">
              <w:rPr>
                <w:sz w:val="22"/>
                <w:szCs w:val="22"/>
              </w:rPr>
              <w:t>Смешанный</w:t>
            </w:r>
          </w:p>
        </w:tc>
        <w:tc>
          <w:tcPr>
            <w:tcW w:w="2126" w:type="dxa"/>
            <w:shd w:val="clear" w:color="auto" w:fill="auto"/>
          </w:tcPr>
          <w:p w:rsidR="00704C0F" w:rsidRPr="00B31947" w:rsidRDefault="00A43F2A" w:rsidP="00237026">
            <w:pPr>
              <w:jc w:val="center"/>
              <w:rPr>
                <w:sz w:val="22"/>
                <w:szCs w:val="22"/>
                <w:highlight w:val="yellow"/>
              </w:rPr>
            </w:pPr>
            <w:r w:rsidRPr="00A43F2A">
              <w:rPr>
                <w:sz w:val="22"/>
                <w:szCs w:val="22"/>
              </w:rPr>
              <w:t>Медиа, кино, soft skill</w:t>
            </w:r>
          </w:p>
        </w:tc>
        <w:tc>
          <w:tcPr>
            <w:tcW w:w="3657" w:type="dxa"/>
            <w:shd w:val="clear" w:color="auto" w:fill="auto"/>
          </w:tcPr>
          <w:p w:rsidR="00CB3C10" w:rsidRPr="00A43F2A" w:rsidRDefault="000B5605" w:rsidP="00237026">
            <w:pPr>
              <w:suppressAutoHyphens w:val="0"/>
              <w:jc w:val="center"/>
              <w:rPr>
                <w:rStyle w:val="a6"/>
                <w:color w:val="000000" w:themeColor="text1"/>
                <w:sz w:val="22"/>
                <w:szCs w:val="22"/>
              </w:rPr>
            </w:pPr>
            <w:r w:rsidRPr="00A43F2A">
              <w:rPr>
                <w:sz w:val="22"/>
                <w:szCs w:val="22"/>
                <w:lang w:eastAsia="ru-RU"/>
              </w:rPr>
              <w:t>И</w:t>
            </w:r>
            <w:r w:rsidR="00704C0F" w:rsidRPr="00A43F2A">
              <w:rPr>
                <w:sz w:val="22"/>
                <w:szCs w:val="22"/>
              </w:rPr>
              <w:t xml:space="preserve">нформация </w:t>
            </w:r>
            <w:r w:rsidRPr="00A43F2A">
              <w:rPr>
                <w:sz w:val="22"/>
                <w:szCs w:val="22"/>
              </w:rPr>
              <w:t>о мероприятии</w:t>
            </w:r>
            <w:r w:rsidR="00B56EB8" w:rsidRPr="00A43F2A">
              <w:rPr>
                <w:sz w:val="22"/>
                <w:szCs w:val="22"/>
              </w:rPr>
              <w:t>:</w:t>
            </w:r>
          </w:p>
          <w:p w:rsidR="00A43F2A" w:rsidRPr="00A43F2A" w:rsidRDefault="00A32691" w:rsidP="00A43F2A">
            <w:pPr>
              <w:suppressAutoHyphens w:val="0"/>
              <w:jc w:val="center"/>
              <w:rPr>
                <w:color w:val="0000FF"/>
                <w:sz w:val="22"/>
                <w:szCs w:val="22"/>
                <w:u w:val="single"/>
                <w:lang w:eastAsia="ru-RU"/>
              </w:rPr>
            </w:pPr>
            <w:hyperlink r:id="rId8" w:history="1">
              <w:r w:rsidR="00A43F2A" w:rsidRPr="00A43F2A">
                <w:rPr>
                  <w:rStyle w:val="a6"/>
                  <w:color w:val="0000FF"/>
                  <w:sz w:val="22"/>
                  <w:szCs w:val="22"/>
                </w:rPr>
                <w:t>https://vk.com/wall-208540175_271</w:t>
              </w:r>
            </w:hyperlink>
          </w:p>
          <w:p w:rsidR="00A43F2A" w:rsidRPr="00A43F2A" w:rsidRDefault="00A43F2A" w:rsidP="00A43F2A">
            <w:pPr>
              <w:suppressAutoHyphens w:val="0"/>
              <w:jc w:val="center"/>
              <w:rPr>
                <w:color w:val="1155CC"/>
                <w:sz w:val="22"/>
                <w:szCs w:val="22"/>
                <w:u w:val="single"/>
              </w:rPr>
            </w:pPr>
            <w:r w:rsidRPr="00A43F2A">
              <w:rPr>
                <w:color w:val="000000"/>
                <w:sz w:val="22"/>
                <w:szCs w:val="22"/>
              </w:rPr>
              <w:t xml:space="preserve">Ссылка на регистрацию: </w:t>
            </w:r>
          </w:p>
          <w:p w:rsidR="00A43F2A" w:rsidRPr="00A43F2A" w:rsidRDefault="00A32691" w:rsidP="00A43F2A">
            <w:pPr>
              <w:suppressAutoHyphens w:val="0"/>
              <w:jc w:val="center"/>
              <w:rPr>
                <w:color w:val="0000FF"/>
                <w:sz w:val="22"/>
                <w:szCs w:val="22"/>
                <w:u w:val="single"/>
                <w:lang w:eastAsia="ru-RU"/>
              </w:rPr>
            </w:pPr>
            <w:hyperlink r:id="rId9" w:history="1">
              <w:r w:rsidR="00A43F2A" w:rsidRPr="00A43F2A">
                <w:rPr>
                  <w:rStyle w:val="a6"/>
                  <w:color w:val="0000FF"/>
                  <w:sz w:val="22"/>
                  <w:szCs w:val="22"/>
                </w:rPr>
                <w:t>https://shortfilmfestival.tilda.ws/zayavka</w:t>
              </w:r>
            </w:hyperlink>
          </w:p>
          <w:p w:rsidR="00A15AB9" w:rsidRPr="00B31947" w:rsidRDefault="00B56EB8" w:rsidP="00A15AB9">
            <w:pPr>
              <w:suppressAutoHyphens w:val="0"/>
              <w:jc w:val="center"/>
              <w:rPr>
                <w:sz w:val="22"/>
                <w:szCs w:val="22"/>
              </w:rPr>
            </w:pPr>
            <w:r w:rsidRPr="00A43F2A">
              <w:rPr>
                <w:sz w:val="22"/>
                <w:szCs w:val="22"/>
              </w:rPr>
              <w:t>ФИО:</w:t>
            </w:r>
            <w:r w:rsidR="00704C0F" w:rsidRPr="00A43F2A">
              <w:rPr>
                <w:sz w:val="22"/>
                <w:szCs w:val="22"/>
              </w:rPr>
              <w:t xml:space="preserve"> </w:t>
            </w:r>
            <w:r w:rsidR="00A43F2A" w:rsidRPr="00A43F2A">
              <w:rPr>
                <w:sz w:val="22"/>
                <w:szCs w:val="22"/>
              </w:rPr>
              <w:t xml:space="preserve">Осипенко Олеся Игоревна </w:t>
            </w:r>
            <w:r w:rsidR="00704C0F" w:rsidRPr="00A43F2A">
              <w:rPr>
                <w:sz w:val="22"/>
                <w:szCs w:val="22"/>
              </w:rPr>
              <w:t>тел.:</w:t>
            </w:r>
            <w:r w:rsidR="001317F1" w:rsidRPr="00A43F2A">
              <w:rPr>
                <w:sz w:val="22"/>
                <w:szCs w:val="22"/>
              </w:rPr>
              <w:t xml:space="preserve"> </w:t>
            </w:r>
            <w:r w:rsidR="00A43F2A" w:rsidRPr="00A43F2A">
              <w:rPr>
                <w:sz w:val="22"/>
                <w:szCs w:val="22"/>
              </w:rPr>
              <w:t>89210923105</w:t>
            </w:r>
            <w:r w:rsidR="00DE15E4" w:rsidRPr="00A43F2A">
              <w:rPr>
                <w:sz w:val="22"/>
                <w:szCs w:val="22"/>
              </w:rPr>
              <w:br/>
            </w:r>
            <w:r w:rsidR="00704C0F" w:rsidRPr="00A43F2A">
              <w:rPr>
                <w:sz w:val="22"/>
                <w:szCs w:val="22"/>
              </w:rPr>
              <w:t xml:space="preserve">эл.почта: </w:t>
            </w:r>
            <w:hyperlink r:id="rId10" w:history="1">
              <w:r w:rsidR="00A15AB9" w:rsidRPr="00281B6E">
                <w:rPr>
                  <w:rStyle w:val="a6"/>
                  <w:sz w:val="22"/>
                  <w:szCs w:val="22"/>
                </w:rPr>
                <w:t>mediakvantumkvantorium@gmail.com</w:t>
              </w:r>
            </w:hyperlink>
          </w:p>
        </w:tc>
      </w:tr>
      <w:tr w:rsidR="00704C0F" w:rsidRPr="00290E73" w:rsidTr="00237026">
        <w:tc>
          <w:tcPr>
            <w:tcW w:w="534" w:type="dxa"/>
            <w:shd w:val="clear" w:color="auto" w:fill="auto"/>
          </w:tcPr>
          <w:p w:rsidR="00704C0F" w:rsidRPr="0032751D" w:rsidRDefault="00704C0F" w:rsidP="00704C0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04C0F" w:rsidRPr="00B31947" w:rsidRDefault="001D37F6" w:rsidP="002C50B0">
            <w:pPr>
              <w:rPr>
                <w:color w:val="000000"/>
                <w:sz w:val="22"/>
                <w:szCs w:val="22"/>
              </w:rPr>
            </w:pPr>
            <w:r w:rsidRPr="001D37F6">
              <w:rPr>
                <w:color w:val="000000"/>
                <w:sz w:val="22"/>
                <w:szCs w:val="22"/>
              </w:rPr>
              <w:t xml:space="preserve">АНО ДПО «Центр новых форм развития образования» структурное подразделение «Детский технопарк «Кванториум Бор», Нижегородская область, г. Бор и Государственное автономное учреждение дополнительного образования Новосибирской области «Областной центр по развитию творчества детей и юношества», структурное подразделение - детский технопарк </w:t>
            </w:r>
            <w:r w:rsidRPr="001D37F6">
              <w:rPr>
                <w:color w:val="000000"/>
                <w:sz w:val="22"/>
                <w:szCs w:val="22"/>
              </w:rPr>
              <w:lastRenderedPageBreak/>
              <w:t>«Кванториум», Новосибирская обл. г. Новосибирск</w:t>
            </w:r>
          </w:p>
        </w:tc>
        <w:tc>
          <w:tcPr>
            <w:tcW w:w="2155" w:type="dxa"/>
            <w:shd w:val="clear" w:color="auto" w:fill="auto"/>
          </w:tcPr>
          <w:p w:rsidR="00704C0F" w:rsidRPr="00B31947" w:rsidRDefault="001D37F6" w:rsidP="00692714">
            <w:pPr>
              <w:rPr>
                <w:color w:val="000000"/>
                <w:sz w:val="22"/>
                <w:szCs w:val="22"/>
              </w:rPr>
            </w:pPr>
            <w:r w:rsidRPr="001D37F6">
              <w:rPr>
                <w:color w:val="000000"/>
                <w:sz w:val="22"/>
                <w:szCs w:val="22"/>
              </w:rPr>
              <w:lastRenderedPageBreak/>
              <w:t>Международный фестиваль «На взлёт!»</w:t>
            </w:r>
          </w:p>
        </w:tc>
        <w:tc>
          <w:tcPr>
            <w:tcW w:w="1843" w:type="dxa"/>
            <w:shd w:val="clear" w:color="auto" w:fill="auto"/>
          </w:tcPr>
          <w:p w:rsidR="00CF1FED" w:rsidRPr="00B31947" w:rsidRDefault="00CF1FED" w:rsidP="00237026">
            <w:pPr>
              <w:jc w:val="center"/>
              <w:rPr>
                <w:sz w:val="22"/>
                <w:szCs w:val="22"/>
              </w:rPr>
            </w:pPr>
            <w:r w:rsidRPr="00B31947">
              <w:rPr>
                <w:sz w:val="22"/>
                <w:szCs w:val="22"/>
              </w:rPr>
              <w:t>Даты проведения</w:t>
            </w:r>
          </w:p>
          <w:p w:rsidR="007B19BD" w:rsidRPr="006E5A6A" w:rsidRDefault="001D37F6" w:rsidP="00237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317F1" w:rsidRPr="00B31947">
              <w:rPr>
                <w:sz w:val="22"/>
                <w:szCs w:val="22"/>
              </w:rPr>
              <w:t>.05.2024-</w:t>
            </w:r>
            <w:r w:rsidRPr="006E5A6A">
              <w:rPr>
                <w:sz w:val="22"/>
                <w:szCs w:val="22"/>
              </w:rPr>
              <w:t>18</w:t>
            </w:r>
            <w:r w:rsidR="001317F1" w:rsidRPr="006E5A6A">
              <w:rPr>
                <w:sz w:val="22"/>
                <w:szCs w:val="22"/>
              </w:rPr>
              <w:t>.05.2024</w:t>
            </w:r>
          </w:p>
          <w:p w:rsidR="001317F1" w:rsidRPr="00B31947" w:rsidRDefault="001317F1" w:rsidP="00237026">
            <w:pPr>
              <w:jc w:val="center"/>
              <w:rPr>
                <w:sz w:val="22"/>
                <w:szCs w:val="22"/>
              </w:rPr>
            </w:pPr>
            <w:r w:rsidRPr="00B31947">
              <w:rPr>
                <w:sz w:val="22"/>
                <w:szCs w:val="22"/>
              </w:rPr>
              <w:t xml:space="preserve">Регистрация </w:t>
            </w:r>
            <w:r w:rsidR="00725E9F" w:rsidRPr="00B31947">
              <w:rPr>
                <w:sz w:val="22"/>
                <w:szCs w:val="22"/>
              </w:rPr>
              <w:t>с</w:t>
            </w:r>
          </w:p>
          <w:p w:rsidR="001317F1" w:rsidRPr="00B31947" w:rsidRDefault="001D37F6" w:rsidP="0023702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17.04</w:t>
            </w:r>
            <w:r w:rsidR="001317F1" w:rsidRPr="00B31947">
              <w:rPr>
                <w:sz w:val="22"/>
                <w:szCs w:val="22"/>
              </w:rPr>
              <w:t>.2024</w:t>
            </w:r>
          </w:p>
        </w:tc>
        <w:tc>
          <w:tcPr>
            <w:tcW w:w="1843" w:type="dxa"/>
            <w:shd w:val="clear" w:color="auto" w:fill="auto"/>
          </w:tcPr>
          <w:p w:rsidR="00704C0F" w:rsidRPr="00B31947" w:rsidRDefault="001D37F6" w:rsidP="00237026">
            <w:pPr>
              <w:jc w:val="center"/>
              <w:rPr>
                <w:sz w:val="22"/>
                <w:szCs w:val="22"/>
                <w:highlight w:val="yellow"/>
              </w:rPr>
            </w:pPr>
            <w:r w:rsidRPr="001D37F6">
              <w:rPr>
                <w:sz w:val="22"/>
                <w:szCs w:val="22"/>
              </w:rPr>
              <w:t>Смешанный</w:t>
            </w:r>
          </w:p>
        </w:tc>
        <w:tc>
          <w:tcPr>
            <w:tcW w:w="2126" w:type="dxa"/>
            <w:shd w:val="clear" w:color="auto" w:fill="auto"/>
          </w:tcPr>
          <w:p w:rsidR="00704C0F" w:rsidRPr="00B31947" w:rsidRDefault="00DE46D4" w:rsidP="0023702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</w:t>
            </w:r>
            <w:r w:rsidR="001D37F6" w:rsidRPr="001D37F6">
              <w:rPr>
                <w:sz w:val="22"/>
                <w:szCs w:val="22"/>
              </w:rPr>
              <w:t>йти, робо, промдизайн, хайтек, аэро, VR, естественно-научное, инженерно-техническое, soft skills</w:t>
            </w:r>
          </w:p>
        </w:tc>
        <w:tc>
          <w:tcPr>
            <w:tcW w:w="3657" w:type="dxa"/>
            <w:shd w:val="clear" w:color="auto" w:fill="auto"/>
          </w:tcPr>
          <w:p w:rsidR="001317F1" w:rsidRPr="00B31947" w:rsidRDefault="00B56EB8" w:rsidP="00237026">
            <w:pPr>
              <w:suppressAutoHyphens w:val="0"/>
              <w:jc w:val="center"/>
              <w:rPr>
                <w:sz w:val="22"/>
                <w:szCs w:val="22"/>
              </w:rPr>
            </w:pPr>
            <w:r w:rsidRPr="00B31947">
              <w:rPr>
                <w:sz w:val="22"/>
                <w:szCs w:val="22"/>
                <w:lang w:eastAsia="ru-RU"/>
              </w:rPr>
              <w:t>И</w:t>
            </w:r>
            <w:r w:rsidRPr="00B31947">
              <w:rPr>
                <w:sz w:val="22"/>
                <w:szCs w:val="22"/>
              </w:rPr>
              <w:t xml:space="preserve">нформация о мероприятии: </w:t>
            </w:r>
          </w:p>
          <w:p w:rsidR="001D37F6" w:rsidRDefault="00A32691" w:rsidP="001D37F6">
            <w:pPr>
              <w:suppressAutoHyphens w:val="0"/>
              <w:jc w:val="center"/>
            </w:pPr>
            <w:hyperlink r:id="rId11" w:history="1">
              <w:r w:rsidR="001D37F6" w:rsidRPr="00281B6E">
                <w:rPr>
                  <w:rStyle w:val="a6"/>
                </w:rPr>
                <w:t>http://aero-fest.ru/</w:t>
              </w:r>
            </w:hyperlink>
          </w:p>
          <w:p w:rsidR="001D37F6" w:rsidRPr="00A43F2A" w:rsidRDefault="001D37F6" w:rsidP="001D37F6">
            <w:pPr>
              <w:suppressAutoHyphens w:val="0"/>
              <w:jc w:val="center"/>
              <w:rPr>
                <w:color w:val="1155CC"/>
                <w:sz w:val="22"/>
                <w:szCs w:val="22"/>
                <w:u w:val="single"/>
              </w:rPr>
            </w:pPr>
            <w:r w:rsidRPr="00A43F2A">
              <w:rPr>
                <w:color w:val="000000"/>
                <w:sz w:val="22"/>
                <w:szCs w:val="22"/>
              </w:rPr>
              <w:t xml:space="preserve">Ссылка на регистрацию: </w:t>
            </w:r>
          </w:p>
          <w:p w:rsidR="001D37F6" w:rsidRDefault="00A32691" w:rsidP="007F607E">
            <w:pPr>
              <w:suppressAutoHyphens w:val="0"/>
              <w:jc w:val="center"/>
              <w:rPr>
                <w:sz w:val="22"/>
                <w:szCs w:val="22"/>
              </w:rPr>
            </w:pPr>
            <w:hyperlink r:id="rId12" w:history="1">
              <w:r w:rsidR="001D37F6" w:rsidRPr="00281B6E">
                <w:rPr>
                  <w:rStyle w:val="a6"/>
                  <w:sz w:val="22"/>
                  <w:szCs w:val="22"/>
                </w:rPr>
                <w:t>https://furniture-complex.tilda.ws/registr</w:t>
              </w:r>
            </w:hyperlink>
          </w:p>
          <w:p w:rsidR="001D37F6" w:rsidRDefault="00704C0F" w:rsidP="007F607E">
            <w:pPr>
              <w:suppressAutoHyphens w:val="0"/>
              <w:jc w:val="center"/>
              <w:rPr>
                <w:sz w:val="22"/>
                <w:szCs w:val="22"/>
              </w:rPr>
            </w:pPr>
            <w:r w:rsidRPr="00B31947">
              <w:rPr>
                <w:sz w:val="22"/>
                <w:szCs w:val="22"/>
              </w:rPr>
              <w:t xml:space="preserve">ФИО: </w:t>
            </w:r>
            <w:r w:rsidR="00754AA3">
              <w:rPr>
                <w:sz w:val="22"/>
                <w:szCs w:val="22"/>
              </w:rPr>
              <w:t>Гузанова Ксения Александровна</w:t>
            </w:r>
            <w:r w:rsidR="001D37F6" w:rsidRPr="001D37F6">
              <w:rPr>
                <w:sz w:val="22"/>
                <w:szCs w:val="22"/>
              </w:rPr>
              <w:t xml:space="preserve"> </w:t>
            </w:r>
          </w:p>
          <w:p w:rsidR="007F607E" w:rsidRPr="00B31947" w:rsidRDefault="00754AA3" w:rsidP="007F607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(Telegram/</w:t>
            </w:r>
            <w:r w:rsidR="001D37F6" w:rsidRPr="001D37F6">
              <w:rPr>
                <w:sz w:val="22"/>
                <w:szCs w:val="22"/>
              </w:rPr>
              <w:t>Viber): 8-904-925-25-20</w:t>
            </w:r>
            <w:r w:rsidR="001D37F6">
              <w:rPr>
                <w:sz w:val="22"/>
                <w:szCs w:val="22"/>
              </w:rPr>
              <w:t>;</w:t>
            </w:r>
            <w:r w:rsidR="00704C0F" w:rsidRPr="00B31947">
              <w:rPr>
                <w:sz w:val="22"/>
                <w:szCs w:val="22"/>
              </w:rPr>
              <w:t xml:space="preserve"> </w:t>
            </w:r>
            <w:r w:rsidR="00F53D34" w:rsidRPr="00B31947">
              <w:rPr>
                <w:sz w:val="22"/>
                <w:szCs w:val="22"/>
              </w:rPr>
              <w:t>+7 91992447</w:t>
            </w:r>
            <w:r>
              <w:rPr>
                <w:sz w:val="22"/>
                <w:szCs w:val="22"/>
              </w:rPr>
              <w:t>00</w:t>
            </w:r>
          </w:p>
          <w:p w:rsidR="00817CDC" w:rsidRDefault="00704C0F" w:rsidP="001D37F6">
            <w:pPr>
              <w:suppressAutoHyphens w:val="0"/>
              <w:jc w:val="center"/>
              <w:rPr>
                <w:sz w:val="22"/>
                <w:szCs w:val="22"/>
              </w:rPr>
            </w:pPr>
            <w:r w:rsidRPr="00B31947">
              <w:rPr>
                <w:sz w:val="22"/>
                <w:szCs w:val="22"/>
              </w:rPr>
              <w:t xml:space="preserve">эл.почта: </w:t>
            </w:r>
            <w:hyperlink r:id="rId13" w:history="1">
              <w:r w:rsidR="00A15AB9" w:rsidRPr="00281B6E">
                <w:rPr>
                  <w:rStyle w:val="a6"/>
                  <w:sz w:val="22"/>
                  <w:szCs w:val="22"/>
                </w:rPr>
                <w:t>kvantoriumbor@yandex.ru</w:t>
              </w:r>
            </w:hyperlink>
          </w:p>
          <w:p w:rsidR="00A15AB9" w:rsidRPr="00B31947" w:rsidRDefault="00A15AB9" w:rsidP="001D37F6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E92F45" w:rsidRPr="00290E73" w:rsidTr="00237026">
        <w:tc>
          <w:tcPr>
            <w:tcW w:w="534" w:type="dxa"/>
            <w:shd w:val="clear" w:color="auto" w:fill="auto"/>
          </w:tcPr>
          <w:p w:rsidR="00E92F45" w:rsidRPr="0032751D" w:rsidRDefault="00E92F45" w:rsidP="00704C0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92F45" w:rsidRPr="00B31947" w:rsidRDefault="00C4452C" w:rsidP="002C50B0">
            <w:pPr>
              <w:rPr>
                <w:color w:val="000000"/>
                <w:sz w:val="22"/>
                <w:szCs w:val="22"/>
              </w:rPr>
            </w:pPr>
            <w:r w:rsidRPr="00B31947">
              <w:rPr>
                <w:color w:val="000000"/>
                <w:sz w:val="22"/>
                <w:szCs w:val="22"/>
              </w:rPr>
              <w:t>ГБУ ДО «ЦДО ЛО», Липецкая область, г. Липецк</w:t>
            </w:r>
          </w:p>
        </w:tc>
        <w:tc>
          <w:tcPr>
            <w:tcW w:w="2155" w:type="dxa"/>
            <w:shd w:val="clear" w:color="auto" w:fill="auto"/>
          </w:tcPr>
          <w:p w:rsidR="007178A3" w:rsidRPr="007178A3" w:rsidRDefault="007178A3" w:rsidP="007178A3">
            <w:pPr>
              <w:rPr>
                <w:color w:val="000000"/>
                <w:sz w:val="22"/>
                <w:szCs w:val="22"/>
              </w:rPr>
            </w:pPr>
            <w:r w:rsidRPr="007178A3">
              <w:rPr>
                <w:color w:val="000000"/>
                <w:sz w:val="22"/>
                <w:szCs w:val="22"/>
              </w:rPr>
              <w:t xml:space="preserve">Межрегиональный дистанционный конкурс по работе с сервисами искусственного интеллекта  </w:t>
            </w:r>
          </w:p>
          <w:p w:rsidR="00E92F45" w:rsidRPr="00B31947" w:rsidRDefault="007178A3" w:rsidP="007178A3">
            <w:pPr>
              <w:rPr>
                <w:color w:val="000000"/>
                <w:sz w:val="22"/>
                <w:szCs w:val="22"/>
              </w:rPr>
            </w:pPr>
            <w:r w:rsidRPr="007178A3">
              <w:rPr>
                <w:color w:val="000000"/>
                <w:sz w:val="22"/>
                <w:szCs w:val="22"/>
              </w:rPr>
              <w:t>«Нейро-АРТ»</w:t>
            </w:r>
          </w:p>
        </w:tc>
        <w:tc>
          <w:tcPr>
            <w:tcW w:w="1843" w:type="dxa"/>
            <w:shd w:val="clear" w:color="auto" w:fill="auto"/>
          </w:tcPr>
          <w:p w:rsidR="00E92F45" w:rsidRPr="00B31947" w:rsidRDefault="00E92F45" w:rsidP="00E92F45">
            <w:pPr>
              <w:jc w:val="center"/>
              <w:rPr>
                <w:sz w:val="22"/>
                <w:szCs w:val="22"/>
              </w:rPr>
            </w:pPr>
            <w:r w:rsidRPr="00B31947">
              <w:rPr>
                <w:sz w:val="22"/>
                <w:szCs w:val="22"/>
              </w:rPr>
              <w:t>Даты проведения</w:t>
            </w:r>
          </w:p>
          <w:p w:rsidR="00E92F45" w:rsidRDefault="007178A3" w:rsidP="00237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  <w:r w:rsidR="00E92F45" w:rsidRPr="00B31947">
              <w:rPr>
                <w:sz w:val="22"/>
                <w:szCs w:val="22"/>
              </w:rPr>
              <w:t>.2024-</w:t>
            </w:r>
            <w:r w:rsidR="00E549A6" w:rsidRPr="00E549A6">
              <w:rPr>
                <w:sz w:val="22"/>
                <w:szCs w:val="22"/>
              </w:rPr>
              <w:t>17.05.202</w:t>
            </w:r>
            <w:r w:rsidR="00E92F45" w:rsidRPr="00E549A6">
              <w:rPr>
                <w:sz w:val="22"/>
                <w:szCs w:val="22"/>
              </w:rPr>
              <w:t>4</w:t>
            </w:r>
          </w:p>
          <w:p w:rsidR="007178A3" w:rsidRPr="00B31947" w:rsidRDefault="007178A3" w:rsidP="00717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92F45" w:rsidRPr="00B31947" w:rsidRDefault="00E92F45" w:rsidP="00237026">
            <w:pPr>
              <w:jc w:val="center"/>
              <w:rPr>
                <w:sz w:val="22"/>
                <w:szCs w:val="22"/>
              </w:rPr>
            </w:pPr>
            <w:r w:rsidRPr="00B31947">
              <w:rPr>
                <w:sz w:val="22"/>
                <w:szCs w:val="22"/>
              </w:rPr>
              <w:t>Дистанционный</w:t>
            </w:r>
          </w:p>
        </w:tc>
        <w:tc>
          <w:tcPr>
            <w:tcW w:w="2126" w:type="dxa"/>
            <w:shd w:val="clear" w:color="auto" w:fill="auto"/>
          </w:tcPr>
          <w:p w:rsidR="00E92F45" w:rsidRPr="00B31947" w:rsidRDefault="00DE46D4" w:rsidP="00237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178A3" w:rsidRPr="007178A3">
              <w:rPr>
                <w:sz w:val="22"/>
                <w:szCs w:val="22"/>
              </w:rPr>
              <w:t>ехническое творчество</w:t>
            </w:r>
          </w:p>
        </w:tc>
        <w:tc>
          <w:tcPr>
            <w:tcW w:w="3657" w:type="dxa"/>
            <w:shd w:val="clear" w:color="auto" w:fill="auto"/>
          </w:tcPr>
          <w:p w:rsidR="00E92F45" w:rsidRPr="00E549A6" w:rsidRDefault="00E92F45" w:rsidP="00E92F45">
            <w:pPr>
              <w:suppressAutoHyphens w:val="0"/>
              <w:jc w:val="center"/>
              <w:rPr>
                <w:sz w:val="22"/>
                <w:szCs w:val="22"/>
              </w:rPr>
            </w:pPr>
            <w:r w:rsidRPr="00E549A6">
              <w:rPr>
                <w:sz w:val="22"/>
                <w:szCs w:val="22"/>
                <w:lang w:eastAsia="ru-RU"/>
              </w:rPr>
              <w:t>И</w:t>
            </w:r>
            <w:r w:rsidRPr="00E549A6">
              <w:rPr>
                <w:sz w:val="22"/>
                <w:szCs w:val="22"/>
              </w:rPr>
              <w:t xml:space="preserve">нформация о мероприятии: </w:t>
            </w:r>
          </w:p>
          <w:p w:rsidR="007178A3" w:rsidRPr="00E549A6" w:rsidRDefault="00A32691" w:rsidP="00E92F45">
            <w:pPr>
              <w:suppressAutoHyphens w:val="0"/>
              <w:jc w:val="center"/>
              <w:rPr>
                <w:sz w:val="22"/>
                <w:szCs w:val="22"/>
              </w:rPr>
            </w:pPr>
            <w:hyperlink r:id="rId14" w:history="1">
              <w:r w:rsidR="007178A3" w:rsidRPr="00E549A6">
                <w:rPr>
                  <w:rStyle w:val="a6"/>
                  <w:sz w:val="22"/>
                  <w:szCs w:val="22"/>
                </w:rPr>
                <w:t>https://1.itcube62.ru/neuroposter</w:t>
              </w:r>
            </w:hyperlink>
          </w:p>
          <w:p w:rsidR="00E92F45" w:rsidRPr="00E549A6" w:rsidRDefault="00E92F45" w:rsidP="00E92F45">
            <w:pPr>
              <w:suppressAutoHyphens w:val="0"/>
              <w:jc w:val="center"/>
              <w:rPr>
                <w:color w:val="1155CC"/>
                <w:sz w:val="22"/>
                <w:szCs w:val="22"/>
                <w:u w:val="single"/>
              </w:rPr>
            </w:pPr>
            <w:r w:rsidRPr="00E549A6">
              <w:rPr>
                <w:color w:val="000000"/>
                <w:sz w:val="22"/>
                <w:szCs w:val="22"/>
              </w:rPr>
              <w:t xml:space="preserve">Ссылка на регистрацию: </w:t>
            </w:r>
          </w:p>
          <w:p w:rsidR="007178A3" w:rsidRPr="00E549A6" w:rsidRDefault="00A32691" w:rsidP="007178A3">
            <w:pPr>
              <w:suppressAutoHyphens w:val="0"/>
              <w:jc w:val="center"/>
              <w:rPr>
                <w:sz w:val="22"/>
                <w:szCs w:val="22"/>
              </w:rPr>
            </w:pPr>
            <w:hyperlink r:id="rId15" w:history="1">
              <w:r w:rsidR="007178A3" w:rsidRPr="00E549A6">
                <w:rPr>
                  <w:rStyle w:val="a6"/>
                  <w:sz w:val="22"/>
                  <w:szCs w:val="22"/>
                </w:rPr>
                <w:t>https://forms.yandex.ru/u/661fbc3be010db10c95ac07b/</w:t>
              </w:r>
            </w:hyperlink>
          </w:p>
          <w:p w:rsidR="007178A3" w:rsidRPr="00E549A6" w:rsidRDefault="007178A3" w:rsidP="007178A3">
            <w:pPr>
              <w:suppressAutoHyphens w:val="0"/>
              <w:jc w:val="center"/>
              <w:rPr>
                <w:sz w:val="22"/>
                <w:szCs w:val="22"/>
              </w:rPr>
            </w:pPr>
            <w:r w:rsidRPr="00E549A6">
              <w:rPr>
                <w:sz w:val="22"/>
                <w:szCs w:val="22"/>
              </w:rPr>
              <w:t>ФИО:</w:t>
            </w:r>
            <w:r w:rsidR="00754AA3">
              <w:rPr>
                <w:sz w:val="22"/>
                <w:szCs w:val="22"/>
              </w:rPr>
              <w:t xml:space="preserve"> Есенкина Дарья Владимировна</w:t>
            </w:r>
          </w:p>
          <w:p w:rsidR="00A15AB9" w:rsidRPr="00B31947" w:rsidRDefault="00E92F45" w:rsidP="00A15AB9">
            <w:pPr>
              <w:suppressAutoHyphens w:val="0"/>
              <w:jc w:val="center"/>
              <w:rPr>
                <w:sz w:val="22"/>
                <w:szCs w:val="22"/>
              </w:rPr>
            </w:pPr>
            <w:r w:rsidRPr="00E549A6">
              <w:rPr>
                <w:sz w:val="22"/>
                <w:szCs w:val="22"/>
              </w:rPr>
              <w:t xml:space="preserve">тел.: </w:t>
            </w:r>
            <w:r w:rsidR="007178A3" w:rsidRPr="00E549A6">
              <w:rPr>
                <w:sz w:val="22"/>
                <w:szCs w:val="22"/>
              </w:rPr>
              <w:t>7(915)6190664</w:t>
            </w:r>
            <w:r w:rsidRPr="00E549A6">
              <w:rPr>
                <w:sz w:val="22"/>
                <w:szCs w:val="22"/>
              </w:rPr>
              <w:br/>
              <w:t xml:space="preserve">эл.почта: </w:t>
            </w:r>
            <w:hyperlink r:id="rId16" w:history="1">
              <w:r w:rsidR="00A15AB9" w:rsidRPr="00281B6E">
                <w:rPr>
                  <w:rStyle w:val="a6"/>
                  <w:sz w:val="22"/>
                  <w:szCs w:val="22"/>
                </w:rPr>
                <w:t>dva@itcube62.ru</w:t>
              </w:r>
            </w:hyperlink>
          </w:p>
        </w:tc>
      </w:tr>
      <w:tr w:rsidR="00E92F45" w:rsidRPr="00290E73" w:rsidTr="00237026">
        <w:tc>
          <w:tcPr>
            <w:tcW w:w="534" w:type="dxa"/>
            <w:shd w:val="clear" w:color="auto" w:fill="auto"/>
          </w:tcPr>
          <w:p w:rsidR="00E92F45" w:rsidRPr="0032751D" w:rsidRDefault="00E92F45" w:rsidP="00704C0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92F45" w:rsidRPr="00B31947" w:rsidRDefault="00FE0D70" w:rsidP="00E549A6">
            <w:pPr>
              <w:rPr>
                <w:color w:val="000000"/>
                <w:sz w:val="22"/>
                <w:szCs w:val="22"/>
              </w:rPr>
            </w:pPr>
            <w:r w:rsidRPr="00FE0D70">
              <w:rPr>
                <w:color w:val="000000"/>
                <w:sz w:val="22"/>
                <w:szCs w:val="22"/>
              </w:rPr>
              <w:t>МБУ ДО «Центр Орбита», Московская область, г. Королёв</w:t>
            </w:r>
          </w:p>
        </w:tc>
        <w:tc>
          <w:tcPr>
            <w:tcW w:w="2155" w:type="dxa"/>
            <w:shd w:val="clear" w:color="auto" w:fill="auto"/>
          </w:tcPr>
          <w:p w:rsidR="00E92F45" w:rsidRPr="00B31947" w:rsidRDefault="00FE0D70" w:rsidP="00692714">
            <w:pPr>
              <w:rPr>
                <w:color w:val="000000"/>
                <w:sz w:val="22"/>
                <w:szCs w:val="22"/>
              </w:rPr>
            </w:pPr>
            <w:r w:rsidRPr="00FE0D70">
              <w:rPr>
                <w:color w:val="000000"/>
                <w:sz w:val="22"/>
                <w:szCs w:val="22"/>
              </w:rPr>
              <w:t>РЕГИОНАЛЬНЫЕ ОТКРЫТЫЕ СОРЕВНОВАНИЯ МОСКОВСКОЙ ОБЛАСТИ ПО РОБОТОТЕХНИКЕ «КОСМОROBOTS»</w:t>
            </w:r>
          </w:p>
        </w:tc>
        <w:tc>
          <w:tcPr>
            <w:tcW w:w="1843" w:type="dxa"/>
            <w:shd w:val="clear" w:color="auto" w:fill="auto"/>
          </w:tcPr>
          <w:p w:rsidR="00C4452C" w:rsidRPr="00B31947" w:rsidRDefault="00C4452C" w:rsidP="00C4452C">
            <w:pPr>
              <w:jc w:val="center"/>
              <w:rPr>
                <w:sz w:val="22"/>
                <w:szCs w:val="22"/>
              </w:rPr>
            </w:pPr>
            <w:r w:rsidRPr="00B31947">
              <w:rPr>
                <w:sz w:val="22"/>
                <w:szCs w:val="22"/>
              </w:rPr>
              <w:t>Даты проведения</w:t>
            </w:r>
          </w:p>
          <w:p w:rsidR="00E92F45" w:rsidRDefault="00FE0D70" w:rsidP="00237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4452C" w:rsidRPr="00B3194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C4452C" w:rsidRPr="00B31947">
              <w:rPr>
                <w:sz w:val="22"/>
                <w:szCs w:val="22"/>
              </w:rPr>
              <w:t>.2024-19.0</w:t>
            </w:r>
            <w:r>
              <w:rPr>
                <w:sz w:val="22"/>
                <w:szCs w:val="22"/>
              </w:rPr>
              <w:t>5</w:t>
            </w:r>
            <w:r w:rsidR="00C4452C" w:rsidRPr="00B31947">
              <w:rPr>
                <w:sz w:val="22"/>
                <w:szCs w:val="22"/>
              </w:rPr>
              <w:t>.2024</w:t>
            </w:r>
          </w:p>
          <w:p w:rsidR="00FE0D70" w:rsidRPr="00B31947" w:rsidRDefault="00FE0D70" w:rsidP="00FE0D70">
            <w:pPr>
              <w:jc w:val="center"/>
              <w:rPr>
                <w:sz w:val="22"/>
                <w:szCs w:val="22"/>
              </w:rPr>
            </w:pPr>
            <w:r w:rsidRPr="00B31947">
              <w:rPr>
                <w:sz w:val="22"/>
                <w:szCs w:val="22"/>
              </w:rPr>
              <w:t>Регистрация с</w:t>
            </w:r>
          </w:p>
          <w:p w:rsidR="00FE0D70" w:rsidRDefault="00FE0D70" w:rsidP="00FE0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  <w:r w:rsidRPr="00B31947">
              <w:rPr>
                <w:sz w:val="22"/>
                <w:szCs w:val="22"/>
              </w:rPr>
              <w:t>.2024</w:t>
            </w:r>
          </w:p>
          <w:p w:rsidR="00FE0D70" w:rsidRPr="00B31947" w:rsidRDefault="00FE0D70" w:rsidP="00A15A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92F45" w:rsidRPr="00B31947" w:rsidRDefault="00FE0D70" w:rsidP="00237026">
            <w:pPr>
              <w:jc w:val="center"/>
              <w:rPr>
                <w:sz w:val="22"/>
                <w:szCs w:val="22"/>
              </w:rPr>
            </w:pPr>
            <w:r w:rsidRPr="00FE0D70">
              <w:rPr>
                <w:sz w:val="22"/>
                <w:szCs w:val="22"/>
              </w:rPr>
              <w:t>Смешанный</w:t>
            </w:r>
          </w:p>
        </w:tc>
        <w:tc>
          <w:tcPr>
            <w:tcW w:w="2126" w:type="dxa"/>
            <w:shd w:val="clear" w:color="auto" w:fill="auto"/>
          </w:tcPr>
          <w:p w:rsidR="00E92F45" w:rsidRPr="000F2732" w:rsidRDefault="00FE0D70" w:rsidP="00237026">
            <w:pPr>
              <w:jc w:val="center"/>
              <w:rPr>
                <w:sz w:val="22"/>
                <w:szCs w:val="22"/>
              </w:rPr>
            </w:pPr>
            <w:r w:rsidRPr="00FE0D70">
              <w:rPr>
                <w:sz w:val="22"/>
                <w:szCs w:val="22"/>
              </w:rPr>
              <w:t>Робо, космо, промдизайн, IT, Hi-Tech</w:t>
            </w:r>
          </w:p>
        </w:tc>
        <w:tc>
          <w:tcPr>
            <w:tcW w:w="3657" w:type="dxa"/>
            <w:shd w:val="clear" w:color="auto" w:fill="auto"/>
          </w:tcPr>
          <w:p w:rsidR="00C4452C" w:rsidRPr="00B31947" w:rsidRDefault="00C4452C" w:rsidP="00C445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31947">
              <w:rPr>
                <w:sz w:val="22"/>
                <w:szCs w:val="22"/>
                <w:lang w:eastAsia="ru-RU"/>
              </w:rPr>
              <w:t xml:space="preserve">Информация о мероприятии: </w:t>
            </w:r>
          </w:p>
          <w:p w:rsidR="00FE0D70" w:rsidRPr="00FE0D70" w:rsidRDefault="00A32691" w:rsidP="00C4452C">
            <w:pPr>
              <w:suppressAutoHyphens w:val="0"/>
              <w:jc w:val="center"/>
              <w:rPr>
                <w:sz w:val="22"/>
                <w:szCs w:val="22"/>
              </w:rPr>
            </w:pPr>
            <w:hyperlink r:id="rId17" w:history="1">
              <w:r w:rsidR="00FE0D70" w:rsidRPr="00FE0D70">
                <w:rPr>
                  <w:rStyle w:val="a6"/>
                  <w:sz w:val="22"/>
                  <w:szCs w:val="22"/>
                </w:rPr>
                <w:t>https://vk.com/wall-138105768_2103</w:t>
              </w:r>
            </w:hyperlink>
          </w:p>
          <w:p w:rsidR="00FE0D70" w:rsidRPr="00FE0D70" w:rsidRDefault="00C4452C" w:rsidP="00C445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E0D70">
              <w:rPr>
                <w:sz w:val="22"/>
                <w:szCs w:val="22"/>
                <w:lang w:eastAsia="ru-RU"/>
              </w:rPr>
              <w:t xml:space="preserve">ФИО: </w:t>
            </w:r>
            <w:r w:rsidR="00754AA3">
              <w:rPr>
                <w:sz w:val="22"/>
                <w:szCs w:val="22"/>
                <w:lang w:eastAsia="ru-RU"/>
              </w:rPr>
              <w:t>Трубников Кирилл Ильич</w:t>
            </w:r>
            <w:r w:rsidR="00FE0D70" w:rsidRPr="00FE0D70">
              <w:rPr>
                <w:sz w:val="22"/>
                <w:szCs w:val="22"/>
                <w:lang w:eastAsia="ru-RU"/>
              </w:rPr>
              <w:t xml:space="preserve"> </w:t>
            </w:r>
          </w:p>
          <w:p w:rsidR="00C4452C" w:rsidRPr="00FE0D70" w:rsidRDefault="00FE0D70" w:rsidP="00C445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E0D70">
              <w:rPr>
                <w:sz w:val="22"/>
                <w:szCs w:val="22"/>
                <w:lang w:eastAsia="ru-RU"/>
              </w:rPr>
              <w:t>тел.: +79998654765</w:t>
            </w:r>
          </w:p>
          <w:p w:rsidR="00E92F45" w:rsidRPr="00FE0D70" w:rsidRDefault="00C4452C" w:rsidP="00C445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E0D70">
              <w:rPr>
                <w:sz w:val="22"/>
                <w:szCs w:val="22"/>
                <w:lang w:eastAsia="ru-RU"/>
              </w:rPr>
              <w:t>эл.почта:</w:t>
            </w:r>
          </w:p>
          <w:p w:rsidR="00FE0D70" w:rsidRPr="00B31947" w:rsidRDefault="00A32691" w:rsidP="00A15AB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hyperlink r:id="rId18" w:history="1">
              <w:r w:rsidR="00FE0D70" w:rsidRPr="00FE0D70">
                <w:rPr>
                  <w:rStyle w:val="a6"/>
                  <w:sz w:val="22"/>
                  <w:szCs w:val="22"/>
                </w:rPr>
                <w:t>kvantoriumrobokvantumkorolyov@mail.ru</w:t>
              </w:r>
            </w:hyperlink>
          </w:p>
        </w:tc>
      </w:tr>
      <w:tr w:rsidR="00E92F45" w:rsidRPr="00290E73" w:rsidTr="00237026">
        <w:tc>
          <w:tcPr>
            <w:tcW w:w="534" w:type="dxa"/>
            <w:shd w:val="clear" w:color="auto" w:fill="auto"/>
          </w:tcPr>
          <w:p w:rsidR="00E92F45" w:rsidRPr="0032751D" w:rsidRDefault="00E92F45" w:rsidP="00704C0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92F45" w:rsidRPr="00B31947" w:rsidRDefault="00CE717B" w:rsidP="002C50B0">
            <w:pPr>
              <w:rPr>
                <w:color w:val="000000"/>
                <w:sz w:val="22"/>
                <w:szCs w:val="22"/>
              </w:rPr>
            </w:pPr>
            <w:r w:rsidRPr="00CE717B">
              <w:rPr>
                <w:color w:val="000000"/>
                <w:sz w:val="22"/>
                <w:szCs w:val="22"/>
              </w:rPr>
              <w:t>ГАОУ ДПО ВО ВИРО, ДТ «Кванториум-33», Владимирская область, г. Владимир</w:t>
            </w:r>
          </w:p>
        </w:tc>
        <w:tc>
          <w:tcPr>
            <w:tcW w:w="2155" w:type="dxa"/>
            <w:shd w:val="clear" w:color="auto" w:fill="auto"/>
          </w:tcPr>
          <w:p w:rsidR="00E92F45" w:rsidRPr="00B31947" w:rsidRDefault="00CE717B" w:rsidP="00692714">
            <w:pPr>
              <w:rPr>
                <w:color w:val="000000"/>
                <w:sz w:val="22"/>
                <w:szCs w:val="22"/>
              </w:rPr>
            </w:pPr>
            <w:r w:rsidRPr="00CE717B">
              <w:rPr>
                <w:color w:val="000000"/>
                <w:sz w:val="22"/>
                <w:szCs w:val="22"/>
              </w:rPr>
              <w:t>Межрегиональный фестиваль беспилотных технологий «АэроTех – Владимир 2024»</w:t>
            </w:r>
          </w:p>
        </w:tc>
        <w:tc>
          <w:tcPr>
            <w:tcW w:w="1843" w:type="dxa"/>
            <w:shd w:val="clear" w:color="auto" w:fill="auto"/>
          </w:tcPr>
          <w:p w:rsidR="00725E9F" w:rsidRPr="00B31947" w:rsidRDefault="00725E9F" w:rsidP="00725E9F">
            <w:pPr>
              <w:jc w:val="center"/>
              <w:rPr>
                <w:sz w:val="22"/>
                <w:szCs w:val="22"/>
              </w:rPr>
            </w:pPr>
            <w:r w:rsidRPr="00B31947">
              <w:rPr>
                <w:sz w:val="22"/>
                <w:szCs w:val="22"/>
              </w:rPr>
              <w:t>Даты проведения</w:t>
            </w:r>
          </w:p>
          <w:p w:rsidR="00725E9F" w:rsidRPr="00B31947" w:rsidRDefault="00CE717B" w:rsidP="00CE717B">
            <w:pPr>
              <w:jc w:val="center"/>
              <w:rPr>
                <w:sz w:val="22"/>
                <w:szCs w:val="22"/>
              </w:rPr>
            </w:pPr>
            <w:r w:rsidRPr="00CE717B">
              <w:rPr>
                <w:sz w:val="22"/>
                <w:szCs w:val="22"/>
              </w:rPr>
              <w:t xml:space="preserve">25.06.2024-28.06.2024 </w:t>
            </w:r>
            <w:r>
              <w:rPr>
                <w:sz w:val="22"/>
                <w:szCs w:val="22"/>
              </w:rPr>
              <w:t>Регистрация с 13</w:t>
            </w:r>
            <w:r w:rsidR="00725E9F" w:rsidRPr="00B3194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725E9F" w:rsidRPr="00B31947">
              <w:rPr>
                <w:sz w:val="22"/>
                <w:szCs w:val="22"/>
              </w:rPr>
              <w:t>.2024</w:t>
            </w:r>
          </w:p>
        </w:tc>
        <w:tc>
          <w:tcPr>
            <w:tcW w:w="1843" w:type="dxa"/>
            <w:shd w:val="clear" w:color="auto" w:fill="auto"/>
          </w:tcPr>
          <w:p w:rsidR="00E92F45" w:rsidRPr="00B31947" w:rsidRDefault="00725E9F" w:rsidP="00237026">
            <w:pPr>
              <w:jc w:val="center"/>
              <w:rPr>
                <w:sz w:val="22"/>
                <w:szCs w:val="22"/>
              </w:rPr>
            </w:pPr>
            <w:r w:rsidRPr="00B31947">
              <w:rPr>
                <w:sz w:val="22"/>
                <w:szCs w:val="22"/>
              </w:rPr>
              <w:t>Очный</w:t>
            </w:r>
          </w:p>
        </w:tc>
        <w:tc>
          <w:tcPr>
            <w:tcW w:w="2126" w:type="dxa"/>
            <w:shd w:val="clear" w:color="auto" w:fill="auto"/>
          </w:tcPr>
          <w:p w:rsidR="00E92F45" w:rsidRPr="00B31947" w:rsidRDefault="00CE717B" w:rsidP="00237026">
            <w:pPr>
              <w:jc w:val="center"/>
              <w:rPr>
                <w:sz w:val="22"/>
                <w:szCs w:val="22"/>
              </w:rPr>
            </w:pPr>
            <w:r w:rsidRPr="00CE717B">
              <w:rPr>
                <w:sz w:val="22"/>
                <w:szCs w:val="22"/>
              </w:rPr>
              <w:t>Робо, аэро</w:t>
            </w:r>
          </w:p>
        </w:tc>
        <w:tc>
          <w:tcPr>
            <w:tcW w:w="3657" w:type="dxa"/>
            <w:shd w:val="clear" w:color="auto" w:fill="auto"/>
          </w:tcPr>
          <w:p w:rsidR="00725E9F" w:rsidRPr="00083BF7" w:rsidRDefault="00725E9F" w:rsidP="00725E9F">
            <w:pPr>
              <w:suppressAutoHyphens w:val="0"/>
              <w:jc w:val="center"/>
              <w:rPr>
                <w:sz w:val="22"/>
                <w:szCs w:val="22"/>
              </w:rPr>
            </w:pPr>
            <w:r w:rsidRPr="00083BF7">
              <w:rPr>
                <w:sz w:val="22"/>
                <w:szCs w:val="22"/>
                <w:lang w:eastAsia="ru-RU"/>
              </w:rPr>
              <w:t>И</w:t>
            </w:r>
            <w:r w:rsidRPr="00083BF7">
              <w:rPr>
                <w:sz w:val="22"/>
                <w:szCs w:val="22"/>
              </w:rPr>
              <w:t xml:space="preserve">нформация о мероприятии: </w:t>
            </w:r>
          </w:p>
          <w:p w:rsidR="006B294A" w:rsidRDefault="00A32691" w:rsidP="00725E9F">
            <w:pPr>
              <w:suppressAutoHyphens w:val="0"/>
              <w:jc w:val="center"/>
              <w:rPr>
                <w:sz w:val="22"/>
                <w:szCs w:val="22"/>
              </w:rPr>
            </w:pPr>
            <w:hyperlink r:id="rId19" w:history="1">
              <w:r w:rsidR="006E5A6A" w:rsidRPr="00281B6E">
                <w:rPr>
                  <w:rStyle w:val="a6"/>
                  <w:sz w:val="22"/>
                  <w:szCs w:val="22"/>
                </w:rPr>
                <w:t>https://vk.com/fgdr_vladimir</w:t>
              </w:r>
            </w:hyperlink>
          </w:p>
          <w:p w:rsidR="00725E9F" w:rsidRPr="00083BF7" w:rsidRDefault="00725E9F" w:rsidP="00725E9F">
            <w:pPr>
              <w:suppressAutoHyphens w:val="0"/>
              <w:jc w:val="center"/>
              <w:rPr>
                <w:color w:val="1155CC"/>
                <w:sz w:val="22"/>
                <w:szCs w:val="22"/>
                <w:u w:val="single"/>
              </w:rPr>
            </w:pPr>
            <w:r w:rsidRPr="00083BF7">
              <w:rPr>
                <w:color w:val="000000"/>
                <w:sz w:val="22"/>
                <w:szCs w:val="22"/>
              </w:rPr>
              <w:t xml:space="preserve">Ссылка на регистрацию: </w:t>
            </w:r>
          </w:p>
          <w:p w:rsidR="006B294A" w:rsidRDefault="00A32691" w:rsidP="00725E9F">
            <w:pPr>
              <w:suppressAutoHyphens w:val="0"/>
              <w:jc w:val="center"/>
              <w:rPr>
                <w:sz w:val="22"/>
                <w:szCs w:val="22"/>
              </w:rPr>
            </w:pPr>
            <w:hyperlink r:id="rId20" w:history="1">
              <w:r w:rsidR="006E5A6A" w:rsidRPr="00281B6E">
                <w:rPr>
                  <w:rStyle w:val="a6"/>
                  <w:sz w:val="22"/>
                  <w:szCs w:val="22"/>
                </w:rPr>
                <w:t>https://clck.ru/3AUzaG</w:t>
              </w:r>
            </w:hyperlink>
          </w:p>
          <w:p w:rsidR="006B294A" w:rsidRPr="00083BF7" w:rsidRDefault="00725E9F" w:rsidP="006E5A6A">
            <w:pPr>
              <w:suppressAutoHyphens w:val="0"/>
              <w:jc w:val="center"/>
              <w:rPr>
                <w:sz w:val="22"/>
                <w:szCs w:val="22"/>
              </w:rPr>
            </w:pPr>
            <w:r w:rsidRPr="00083BF7">
              <w:rPr>
                <w:sz w:val="22"/>
                <w:szCs w:val="22"/>
              </w:rPr>
              <w:t xml:space="preserve">ФИО: </w:t>
            </w:r>
            <w:r w:rsidR="006E5A6A" w:rsidRPr="006E5A6A">
              <w:rPr>
                <w:sz w:val="22"/>
                <w:szCs w:val="22"/>
              </w:rPr>
              <w:t xml:space="preserve">Кочетков Максим Валерьевич </w:t>
            </w:r>
            <w:r w:rsidR="006B294A" w:rsidRPr="00083B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B294A" w:rsidRPr="00B31947" w:rsidRDefault="00725E9F" w:rsidP="00A15AB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BF7">
              <w:rPr>
                <w:sz w:val="22"/>
                <w:szCs w:val="22"/>
              </w:rPr>
              <w:t xml:space="preserve">тел.: </w:t>
            </w:r>
            <w:r w:rsidR="006B294A" w:rsidRPr="00083BF7">
              <w:rPr>
                <w:sz w:val="22"/>
                <w:szCs w:val="22"/>
              </w:rPr>
              <w:t>8(4922)53-04-12</w:t>
            </w:r>
            <w:r w:rsidRPr="00083BF7">
              <w:rPr>
                <w:sz w:val="22"/>
                <w:szCs w:val="22"/>
              </w:rPr>
              <w:br/>
              <w:t xml:space="preserve">эл.почта: </w:t>
            </w:r>
            <w:hyperlink r:id="rId21" w:history="1">
              <w:r w:rsidR="006B294A" w:rsidRPr="00083BF7">
                <w:rPr>
                  <w:rStyle w:val="a6"/>
                  <w:sz w:val="22"/>
                  <w:szCs w:val="22"/>
                </w:rPr>
                <w:t>kochetkov@kvantorium33.ru</w:t>
              </w:r>
            </w:hyperlink>
          </w:p>
        </w:tc>
      </w:tr>
    </w:tbl>
    <w:p w:rsidR="00725E9F" w:rsidRPr="008C7D03" w:rsidRDefault="00725E9F" w:rsidP="00170CB7">
      <w:pPr>
        <w:pStyle w:val="Default"/>
        <w:spacing w:line="276" w:lineRule="auto"/>
        <w:jc w:val="both"/>
      </w:pPr>
    </w:p>
    <w:sectPr w:rsidR="00725E9F" w:rsidRPr="008C7D03" w:rsidSect="008029BD">
      <w:footerReference w:type="default" r:id="rId22"/>
      <w:type w:val="continuous"/>
      <w:pgSz w:w="16838" w:h="11906" w:orient="landscape"/>
      <w:pgMar w:top="714" w:right="992" w:bottom="1134" w:left="1134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91" w:rsidRDefault="00A32691" w:rsidP="002940B5">
      <w:r>
        <w:separator/>
      </w:r>
    </w:p>
  </w:endnote>
  <w:endnote w:type="continuationSeparator" w:id="0">
    <w:p w:rsidR="00A32691" w:rsidRDefault="00A32691" w:rsidP="0029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128699"/>
      <w:docPartObj>
        <w:docPartGallery w:val="Page Numbers (Bottom of Page)"/>
        <w:docPartUnique/>
      </w:docPartObj>
    </w:sdtPr>
    <w:sdtEndPr/>
    <w:sdtContent>
      <w:p w:rsidR="007D4B06" w:rsidRDefault="007D4B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365">
          <w:rPr>
            <w:noProof/>
          </w:rPr>
          <w:t>2</w:t>
        </w:r>
        <w:r>
          <w:fldChar w:fldCharType="end"/>
        </w:r>
      </w:p>
    </w:sdtContent>
  </w:sdt>
  <w:p w:rsidR="007D4B06" w:rsidRDefault="007D4B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91" w:rsidRDefault="00A32691" w:rsidP="002940B5">
      <w:r>
        <w:separator/>
      </w:r>
    </w:p>
  </w:footnote>
  <w:footnote w:type="continuationSeparator" w:id="0">
    <w:p w:rsidR="00A32691" w:rsidRDefault="00A32691" w:rsidP="00294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F25EB"/>
    <w:multiLevelType w:val="hybridMultilevel"/>
    <w:tmpl w:val="94948938"/>
    <w:lvl w:ilvl="0" w:tplc="F5601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1E39DF"/>
    <w:multiLevelType w:val="hybridMultilevel"/>
    <w:tmpl w:val="423C74D6"/>
    <w:lvl w:ilvl="0" w:tplc="D5E8B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4100F5"/>
    <w:multiLevelType w:val="hybridMultilevel"/>
    <w:tmpl w:val="CE5A0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2C"/>
    <w:rsid w:val="00040CD8"/>
    <w:rsid w:val="00051C10"/>
    <w:rsid w:val="00063DB2"/>
    <w:rsid w:val="00083BF7"/>
    <w:rsid w:val="000856DA"/>
    <w:rsid w:val="00096659"/>
    <w:rsid w:val="000A1561"/>
    <w:rsid w:val="000B5605"/>
    <w:rsid w:val="000C6C3C"/>
    <w:rsid w:val="000D0EE7"/>
    <w:rsid w:val="000D3D0E"/>
    <w:rsid w:val="000F189A"/>
    <w:rsid w:val="000F2732"/>
    <w:rsid w:val="0010615A"/>
    <w:rsid w:val="00113097"/>
    <w:rsid w:val="001317F1"/>
    <w:rsid w:val="00140882"/>
    <w:rsid w:val="00141120"/>
    <w:rsid w:val="00141372"/>
    <w:rsid w:val="00143095"/>
    <w:rsid w:val="00170CB7"/>
    <w:rsid w:val="001854B1"/>
    <w:rsid w:val="0018699A"/>
    <w:rsid w:val="001916AC"/>
    <w:rsid w:val="001A6192"/>
    <w:rsid w:val="001B10ED"/>
    <w:rsid w:val="001D37F6"/>
    <w:rsid w:val="001E4105"/>
    <w:rsid w:val="001F07C1"/>
    <w:rsid w:val="001F4F62"/>
    <w:rsid w:val="001F5C3C"/>
    <w:rsid w:val="00201885"/>
    <w:rsid w:val="002112ED"/>
    <w:rsid w:val="00237026"/>
    <w:rsid w:val="00243D9B"/>
    <w:rsid w:val="00260B95"/>
    <w:rsid w:val="002618A1"/>
    <w:rsid w:val="002621E1"/>
    <w:rsid w:val="00262A13"/>
    <w:rsid w:val="0027087D"/>
    <w:rsid w:val="002760D4"/>
    <w:rsid w:val="0027623F"/>
    <w:rsid w:val="002919D0"/>
    <w:rsid w:val="002940B5"/>
    <w:rsid w:val="002B318D"/>
    <w:rsid w:val="002C50B0"/>
    <w:rsid w:val="002C6EF9"/>
    <w:rsid w:val="002E24AE"/>
    <w:rsid w:val="002E27C3"/>
    <w:rsid w:val="0032751D"/>
    <w:rsid w:val="003654BA"/>
    <w:rsid w:val="003660E6"/>
    <w:rsid w:val="00384A0E"/>
    <w:rsid w:val="00386971"/>
    <w:rsid w:val="003B7B59"/>
    <w:rsid w:val="003C6DDE"/>
    <w:rsid w:val="003F4677"/>
    <w:rsid w:val="004245D9"/>
    <w:rsid w:val="00424A7D"/>
    <w:rsid w:val="004301C3"/>
    <w:rsid w:val="00430387"/>
    <w:rsid w:val="00430814"/>
    <w:rsid w:val="00430A34"/>
    <w:rsid w:val="00431365"/>
    <w:rsid w:val="0043165B"/>
    <w:rsid w:val="004406AB"/>
    <w:rsid w:val="00470880"/>
    <w:rsid w:val="00473E28"/>
    <w:rsid w:val="00484E78"/>
    <w:rsid w:val="00485593"/>
    <w:rsid w:val="0049044B"/>
    <w:rsid w:val="00497D58"/>
    <w:rsid w:val="004D7A31"/>
    <w:rsid w:val="004E6F2C"/>
    <w:rsid w:val="00515176"/>
    <w:rsid w:val="0052349A"/>
    <w:rsid w:val="005312A7"/>
    <w:rsid w:val="00543A90"/>
    <w:rsid w:val="00553D28"/>
    <w:rsid w:val="00557B82"/>
    <w:rsid w:val="00561F10"/>
    <w:rsid w:val="005744B6"/>
    <w:rsid w:val="00583509"/>
    <w:rsid w:val="0058567E"/>
    <w:rsid w:val="00586FAF"/>
    <w:rsid w:val="005B24A8"/>
    <w:rsid w:val="005C58C4"/>
    <w:rsid w:val="005C67B0"/>
    <w:rsid w:val="005C703F"/>
    <w:rsid w:val="005D7813"/>
    <w:rsid w:val="005F5CDD"/>
    <w:rsid w:val="005F69AF"/>
    <w:rsid w:val="0060042C"/>
    <w:rsid w:val="0060408E"/>
    <w:rsid w:val="00606372"/>
    <w:rsid w:val="006157F1"/>
    <w:rsid w:val="00642C44"/>
    <w:rsid w:val="00643A1B"/>
    <w:rsid w:val="0065616A"/>
    <w:rsid w:val="006621F9"/>
    <w:rsid w:val="00684595"/>
    <w:rsid w:val="00692714"/>
    <w:rsid w:val="00692F4E"/>
    <w:rsid w:val="00694CA6"/>
    <w:rsid w:val="006B294A"/>
    <w:rsid w:val="006B7207"/>
    <w:rsid w:val="006B7389"/>
    <w:rsid w:val="006D1E5C"/>
    <w:rsid w:val="006D42F6"/>
    <w:rsid w:val="006E0B14"/>
    <w:rsid w:val="006E4BA4"/>
    <w:rsid w:val="006E5A6A"/>
    <w:rsid w:val="006F23C3"/>
    <w:rsid w:val="00704C0F"/>
    <w:rsid w:val="00706521"/>
    <w:rsid w:val="00715FFF"/>
    <w:rsid w:val="007178A3"/>
    <w:rsid w:val="00725E9F"/>
    <w:rsid w:val="00736516"/>
    <w:rsid w:val="007469C0"/>
    <w:rsid w:val="00754AA3"/>
    <w:rsid w:val="00755784"/>
    <w:rsid w:val="00770AB9"/>
    <w:rsid w:val="00777006"/>
    <w:rsid w:val="00782F93"/>
    <w:rsid w:val="007B19BD"/>
    <w:rsid w:val="007D4B06"/>
    <w:rsid w:val="007F607E"/>
    <w:rsid w:val="008029BD"/>
    <w:rsid w:val="00814E82"/>
    <w:rsid w:val="0081657F"/>
    <w:rsid w:val="00817CDC"/>
    <w:rsid w:val="00820603"/>
    <w:rsid w:val="008237EB"/>
    <w:rsid w:val="008335F6"/>
    <w:rsid w:val="00873D32"/>
    <w:rsid w:val="00882BEA"/>
    <w:rsid w:val="008930B3"/>
    <w:rsid w:val="008961CA"/>
    <w:rsid w:val="008A2402"/>
    <w:rsid w:val="008C7B30"/>
    <w:rsid w:val="008C7D03"/>
    <w:rsid w:val="008D79DD"/>
    <w:rsid w:val="008E6B8A"/>
    <w:rsid w:val="008F1EAA"/>
    <w:rsid w:val="008F3FD7"/>
    <w:rsid w:val="00901B68"/>
    <w:rsid w:val="0091128C"/>
    <w:rsid w:val="0092352C"/>
    <w:rsid w:val="00931E0F"/>
    <w:rsid w:val="00982B6D"/>
    <w:rsid w:val="00993969"/>
    <w:rsid w:val="009B6C60"/>
    <w:rsid w:val="009C0844"/>
    <w:rsid w:val="009C6E59"/>
    <w:rsid w:val="009D2FE6"/>
    <w:rsid w:val="009E321C"/>
    <w:rsid w:val="009F1C96"/>
    <w:rsid w:val="00A07BE8"/>
    <w:rsid w:val="00A1501B"/>
    <w:rsid w:val="00A15AB9"/>
    <w:rsid w:val="00A25C4F"/>
    <w:rsid w:val="00A32691"/>
    <w:rsid w:val="00A43F2A"/>
    <w:rsid w:val="00A46364"/>
    <w:rsid w:val="00A711A2"/>
    <w:rsid w:val="00A769E6"/>
    <w:rsid w:val="00A83518"/>
    <w:rsid w:val="00A94F9C"/>
    <w:rsid w:val="00AB2CBD"/>
    <w:rsid w:val="00AC46B6"/>
    <w:rsid w:val="00B2337F"/>
    <w:rsid w:val="00B31947"/>
    <w:rsid w:val="00B47E43"/>
    <w:rsid w:val="00B56EB8"/>
    <w:rsid w:val="00B80D48"/>
    <w:rsid w:val="00B84789"/>
    <w:rsid w:val="00B86F28"/>
    <w:rsid w:val="00BB4140"/>
    <w:rsid w:val="00BD6F06"/>
    <w:rsid w:val="00BE72FB"/>
    <w:rsid w:val="00C2097F"/>
    <w:rsid w:val="00C241AC"/>
    <w:rsid w:val="00C4452C"/>
    <w:rsid w:val="00C57821"/>
    <w:rsid w:val="00C663F3"/>
    <w:rsid w:val="00C83225"/>
    <w:rsid w:val="00C92E21"/>
    <w:rsid w:val="00CB3C10"/>
    <w:rsid w:val="00CC50A9"/>
    <w:rsid w:val="00CD1519"/>
    <w:rsid w:val="00CE0233"/>
    <w:rsid w:val="00CE2966"/>
    <w:rsid w:val="00CE717B"/>
    <w:rsid w:val="00CF1FED"/>
    <w:rsid w:val="00CF2B4B"/>
    <w:rsid w:val="00CF48A8"/>
    <w:rsid w:val="00CF4DFC"/>
    <w:rsid w:val="00D00448"/>
    <w:rsid w:val="00D13996"/>
    <w:rsid w:val="00D37751"/>
    <w:rsid w:val="00D56DB2"/>
    <w:rsid w:val="00D97D74"/>
    <w:rsid w:val="00DA419F"/>
    <w:rsid w:val="00DB003E"/>
    <w:rsid w:val="00DB1615"/>
    <w:rsid w:val="00DB4AE2"/>
    <w:rsid w:val="00DB6D72"/>
    <w:rsid w:val="00DC24A0"/>
    <w:rsid w:val="00DE15E4"/>
    <w:rsid w:val="00DE46D4"/>
    <w:rsid w:val="00DF28E6"/>
    <w:rsid w:val="00E15DA0"/>
    <w:rsid w:val="00E275B4"/>
    <w:rsid w:val="00E27A50"/>
    <w:rsid w:val="00E367DF"/>
    <w:rsid w:val="00E54782"/>
    <w:rsid w:val="00E549A6"/>
    <w:rsid w:val="00E61574"/>
    <w:rsid w:val="00E92F45"/>
    <w:rsid w:val="00E95422"/>
    <w:rsid w:val="00E97F88"/>
    <w:rsid w:val="00EC2DA1"/>
    <w:rsid w:val="00ED4696"/>
    <w:rsid w:val="00ED4F44"/>
    <w:rsid w:val="00ED74F8"/>
    <w:rsid w:val="00F03B63"/>
    <w:rsid w:val="00F1354C"/>
    <w:rsid w:val="00F47537"/>
    <w:rsid w:val="00F47978"/>
    <w:rsid w:val="00F47A4E"/>
    <w:rsid w:val="00F5298B"/>
    <w:rsid w:val="00F53D34"/>
    <w:rsid w:val="00F6039F"/>
    <w:rsid w:val="00F61726"/>
    <w:rsid w:val="00F764B6"/>
    <w:rsid w:val="00F80539"/>
    <w:rsid w:val="00F85067"/>
    <w:rsid w:val="00F943C8"/>
    <w:rsid w:val="00FC5687"/>
    <w:rsid w:val="00FC6164"/>
    <w:rsid w:val="00FE0D70"/>
    <w:rsid w:val="00FE795B"/>
    <w:rsid w:val="00FF1C76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C21E5"/>
  <w15:chartTrackingRefBased/>
  <w15:docId w15:val="{7EA1F9F8-DEA9-48BC-839D-60AC8EAB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3D3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4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3C8"/>
    <w:rPr>
      <w:rFonts w:ascii="Segoe UI" w:hAnsi="Segoe UI" w:cs="Segoe UI"/>
      <w:sz w:val="18"/>
      <w:szCs w:val="18"/>
    </w:rPr>
  </w:style>
  <w:style w:type="paragraph" w:customStyle="1" w:styleId="no-indent">
    <w:name w:val="no-indent"/>
    <w:basedOn w:val="a"/>
    <w:rsid w:val="00B47E43"/>
    <w:pPr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unhideWhenUsed/>
    <w:rsid w:val="00606372"/>
    <w:rPr>
      <w:color w:val="0563C1" w:themeColor="hyperlink"/>
      <w:u w:val="single"/>
    </w:rPr>
  </w:style>
  <w:style w:type="paragraph" w:customStyle="1" w:styleId="Default">
    <w:name w:val="Default"/>
    <w:rsid w:val="004316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940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40B5"/>
  </w:style>
  <w:style w:type="paragraph" w:styleId="a9">
    <w:name w:val="footer"/>
    <w:basedOn w:val="a"/>
    <w:link w:val="aa"/>
    <w:uiPriority w:val="99"/>
    <w:unhideWhenUsed/>
    <w:rsid w:val="002940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40B5"/>
  </w:style>
  <w:style w:type="paragraph" w:styleId="ab">
    <w:name w:val="Body Text"/>
    <w:basedOn w:val="a"/>
    <w:link w:val="ac"/>
    <w:rsid w:val="004E6F2C"/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4E6F2C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d">
    <w:name w:val="FollowedHyperlink"/>
    <w:basedOn w:val="a0"/>
    <w:uiPriority w:val="99"/>
    <w:semiHidden/>
    <w:unhideWhenUsed/>
    <w:rsid w:val="00B56E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8540175_271" TargetMode="External"/><Relationship Id="rId13" Type="http://schemas.openxmlformats.org/officeDocument/2006/relationships/hyperlink" Target="mailto:kvantoriumbor@yandex.ru" TargetMode="External"/><Relationship Id="rId18" Type="http://schemas.openxmlformats.org/officeDocument/2006/relationships/hyperlink" Target="mailto:kvantoriumrobokvantumkorolyov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ochetkov@kvantorium33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urniture-complex.tilda.ws/registr" TargetMode="External"/><Relationship Id="rId17" Type="http://schemas.openxmlformats.org/officeDocument/2006/relationships/hyperlink" Target="https://vk.com/wall-138105768_2103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va@itcube62.ru" TargetMode="External"/><Relationship Id="rId20" Type="http://schemas.openxmlformats.org/officeDocument/2006/relationships/hyperlink" Target="https://clck.ru/3AUz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ero-fes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61fbc3be010db10c95ac07b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ediakvantumkvantorium@gmail.com" TargetMode="External"/><Relationship Id="rId19" Type="http://schemas.openxmlformats.org/officeDocument/2006/relationships/hyperlink" Target="https://vk.com/fgdr_vladim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rtfilmfestival.tilda.ws/zayavka" TargetMode="External"/><Relationship Id="rId14" Type="http://schemas.openxmlformats.org/officeDocument/2006/relationships/hyperlink" Target="https://1.itcube62.ru/neuroposter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vyakov-arakcheyev\Desktop\&#1064;&#1072;&#1073;&#1083;&#1086;&#1085;%20&#1085;&#1086;&#1074;&#1099;&#1081;%20&#1076;&#1083;&#1103;%20&#1086;&#1090;&#1087;&#1088;&#1072;&#1074;&#1082;&#1080;%20&#1087;&#1080;&#1089;&#1077;&#1084;%20&#1074;%20&#1052;&#1080;&#1085;&#1080;&#1089;&#1090;&#1077;&#1088;&#1089;&#1090;&#1074;&#108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1AEF-BCEF-4771-B566-FA4A52B1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новый для отправки писем в Министерство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Шевяков-Аракчеев Ярослав Александрович</dc:creator>
  <cp:keywords/>
  <dc:description/>
  <cp:lastModifiedBy>Бойко Ольга Викторовна</cp:lastModifiedBy>
  <cp:revision>3</cp:revision>
  <cp:lastPrinted>2023-03-15T07:48:00Z</cp:lastPrinted>
  <dcterms:created xsi:type="dcterms:W3CDTF">2024-05-20T08:31:00Z</dcterms:created>
  <dcterms:modified xsi:type="dcterms:W3CDTF">2024-05-20T08:31:00Z</dcterms:modified>
</cp:coreProperties>
</file>